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554"/>
        <w:gridCol w:w="1293"/>
        <w:gridCol w:w="2535"/>
      </w:tblGrid>
      <w:tr w:rsidR="00E43026" w:rsidRPr="00AF5608" w:rsidTr="00557633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E43026" w:rsidRPr="00CF7780" w:rsidRDefault="00E43026" w:rsidP="00557633">
            <w:pPr>
              <w:rPr>
                <w:sz w:val="16"/>
                <w:szCs w:val="16"/>
              </w:rPr>
            </w:pPr>
            <w:bookmarkStart w:id="0" w:name="_GoBack" w:colFirst="1" w:colLast="1"/>
            <w:r w:rsidRPr="00CF7780">
              <w:rPr>
                <w:sz w:val="16"/>
                <w:szCs w:val="16"/>
              </w:rPr>
              <w:t>Vergabestelle</w:t>
            </w:r>
          </w:p>
        </w:tc>
        <w:tc>
          <w:tcPr>
            <w:tcW w:w="4382" w:type="dxa"/>
            <w:gridSpan w:val="3"/>
            <w:tcBorders>
              <w:bottom w:val="single" w:sz="4" w:space="0" w:color="808080"/>
            </w:tcBorders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E43026" w:rsidRPr="00AF5608" w:rsidRDefault="00E43026" w:rsidP="00557633"/>
        </w:tc>
      </w:tr>
      <w:tr w:rsidR="00E43026" w:rsidRPr="00AF5608" w:rsidTr="00557633">
        <w:trPr>
          <w:trHeight w:val="284"/>
        </w:trPr>
        <w:tc>
          <w:tcPr>
            <w:tcW w:w="5541" w:type="dxa"/>
            <w:tcBorders>
              <w:right w:val="single" w:sz="4" w:space="0" w:color="808080"/>
            </w:tcBorders>
            <w:noWrap/>
            <w:vAlign w:val="center"/>
          </w:tcPr>
          <w:p w:rsidR="00E43026" w:rsidRPr="00AF5608" w:rsidRDefault="00E43026" w:rsidP="00557633"/>
        </w:tc>
        <w:tc>
          <w:tcPr>
            <w:tcW w:w="18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E43026" w:rsidRPr="00AF5608" w:rsidRDefault="00E43026" w:rsidP="00557633">
            <w:r w:rsidRPr="00AF5608">
              <w:t>Datum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E43026" w:rsidRPr="00AF5608" w:rsidRDefault="00E43026" w:rsidP="00557633"/>
        </w:tc>
      </w:tr>
      <w:tr w:rsidR="00E43026" w:rsidRPr="00AF5608" w:rsidTr="00557633">
        <w:trPr>
          <w:trHeight w:val="284"/>
        </w:trPr>
        <w:tc>
          <w:tcPr>
            <w:tcW w:w="5541" w:type="dxa"/>
            <w:tcBorders>
              <w:right w:val="single" w:sz="4" w:space="0" w:color="808080"/>
            </w:tcBorders>
            <w:noWrap/>
            <w:vAlign w:val="center"/>
          </w:tcPr>
          <w:p w:rsidR="00E43026" w:rsidRPr="00AF5608" w:rsidRDefault="00E43026" w:rsidP="00557633"/>
        </w:tc>
        <w:tc>
          <w:tcPr>
            <w:tcW w:w="18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E43026" w:rsidRPr="00AF5608" w:rsidRDefault="00E43026" w:rsidP="00557633">
            <w:r w:rsidRPr="00AF5608">
              <w:t>Vergabenummer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E43026" w:rsidRPr="00AF5608" w:rsidRDefault="00E43026" w:rsidP="00557633"/>
        </w:tc>
      </w:tr>
      <w:tr w:rsidR="00E43026" w:rsidRPr="00AF5608" w:rsidTr="00557633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E43026" w:rsidRPr="00AF5608" w:rsidRDefault="00E43026" w:rsidP="00557633"/>
        </w:tc>
        <w:tc>
          <w:tcPr>
            <w:tcW w:w="4382" w:type="dxa"/>
            <w:gridSpan w:val="3"/>
            <w:tcBorders>
              <w:top w:val="single" w:sz="4" w:space="0" w:color="808080"/>
            </w:tcBorders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E43026" w:rsidRPr="00AF5608" w:rsidRDefault="00E43026" w:rsidP="00557633"/>
        </w:tc>
      </w:tr>
      <w:tr w:rsidR="00E43026" w:rsidRPr="00AF5608" w:rsidTr="00557633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E43026" w:rsidRPr="00AF5608" w:rsidRDefault="00E43026" w:rsidP="00557633"/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E43026" w:rsidRPr="00AF5608" w:rsidRDefault="00E43026" w:rsidP="00557633"/>
        </w:tc>
      </w:tr>
      <w:tr w:rsidR="00E43026" w:rsidRPr="00AF5608" w:rsidTr="00557633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E43026" w:rsidRPr="00AF5608" w:rsidRDefault="00E43026" w:rsidP="00557633"/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E43026" w:rsidRPr="00AF5608" w:rsidRDefault="00E43026" w:rsidP="00557633"/>
        </w:tc>
      </w:tr>
      <w:tr w:rsidR="00E43026" w:rsidRPr="00AF5608" w:rsidTr="00557633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E43026" w:rsidRPr="00AF5608" w:rsidRDefault="00E43026" w:rsidP="00557633"/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E43026" w:rsidRPr="00AF5608" w:rsidRDefault="00E43026" w:rsidP="00557633"/>
        </w:tc>
      </w:tr>
      <w:tr w:rsidR="00E43026" w:rsidRPr="00AF5608" w:rsidTr="00557633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E43026" w:rsidRPr="00AF5608" w:rsidRDefault="00E43026" w:rsidP="00557633"/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E43026" w:rsidRPr="00AF5608" w:rsidRDefault="00E43026" w:rsidP="00557633"/>
        </w:tc>
      </w:tr>
      <w:tr w:rsidR="00E43026" w:rsidRPr="00AF5608" w:rsidTr="00557633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E43026" w:rsidRPr="00AF5608" w:rsidRDefault="00E43026" w:rsidP="00557633"/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E43026" w:rsidRPr="00AF5608" w:rsidRDefault="00E43026" w:rsidP="00557633"/>
        </w:tc>
      </w:tr>
      <w:tr w:rsidR="00E43026" w:rsidRPr="00AF5608" w:rsidTr="00E53D6A">
        <w:trPr>
          <w:trHeight w:val="1020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E43026" w:rsidRPr="00AF5608" w:rsidRDefault="00E43026" w:rsidP="00557633"/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E43026" w:rsidRPr="00AF5608" w:rsidRDefault="00E43026" w:rsidP="00557633"/>
        </w:tc>
      </w:tr>
      <w:tr w:rsidR="00E43026" w:rsidRPr="00AF5608" w:rsidTr="00557633">
        <w:trPr>
          <w:trHeight w:val="284"/>
        </w:trPr>
        <w:tc>
          <w:tcPr>
            <w:tcW w:w="5541" w:type="dxa"/>
            <w:noWrap/>
            <w:vAlign w:val="center"/>
          </w:tcPr>
          <w:p w:rsidR="00E43026" w:rsidRPr="00AF5608" w:rsidRDefault="00E43026" w:rsidP="005576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F9FEF3" wp14:editId="65B6A9BC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162560</wp:posOffset>
                      </wp:positionV>
                      <wp:extent cx="327025" cy="0"/>
                      <wp:effectExtent l="0" t="0" r="0" b="0"/>
                      <wp:wrapNone/>
                      <wp:docPr id="2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0C835" id="Line 1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2.8pt" to="-10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alFQIAACkEAAAOAAAAZHJzL2Uyb0RvYy54bWysU9uO2yAQfa/Uf0C8J77EyWatOKvKTvqy&#10;7Uba7QcQwDEqBgQkTlT13zuQi7LtS1VVlvDAzBzOzBkWT8deogO3TmhV4WycYsQV1UyoXYW/va1H&#10;c4ycJ4oRqRWv8Ik7/LT8+GExmJLnutOScYsARLlyMBXuvDdlkjja8Z64sTZcgbPVticetnaXMEsG&#10;QO9lkqfpLBm0ZcZqyp2D0+bsxMuI37ac+pe2ddwjWWHg5uNq47oNa7JckHJniekEvdAg/8CiJ0LB&#10;pTeohniC9lb8AdULarXTrR9T3Se6bQXlsQaoJkt/q+a1I4bHWqA5ztza5P4fLP162FgkWIVzjBTp&#10;QaJnoTjKsnnozWBcCSG12thQHT2qV/Os6XeHlK47onY8cnw7GUjMQkbyLiVsnIEbtsMXzSCG7L2O&#10;jTq2tg+Q0AJ0jHqcbnrwo0cUDif5Q5pPMaJXV0LKa56xzn/mukfBqLAE0hGXHJ6dDzxIeQ0J1yi9&#10;FlJGtaVCQ4Vnk2kaE5yWggVnCHN2t62lRQcC81Kn4YtFgec+zOq9YhGs44StLrYnQp5tuFyqgAeV&#10;AJ2LdR6IH4/p42q+mhejIp+tRkXaNKNP67oYzdbZw7SZNHXdZD8DtawoO8EYV4HddTiz4u/EvzyT&#10;81jdxvPWhuQ9euwXkL3+I+koZVDvPAdbzU4be5UY5jEGX95OGPj7Pdj3L3z5CwAA//8DAFBLAwQU&#10;AAYACAAAACEAUeVext0AAAAJAQAADwAAAGRycy9kb3ducmV2LnhtbEyPzU7DMBCE70i8g7VI3FKH&#10;VP0LcSqEhDj0RFs4b+JtEhqvI9tpw9tjxAGOszOa/abYTqYXF3K+s6zgYZaCIK6t7rhRcDy8JGsQ&#10;PiBr7C2Tgi/ysC1vbwrMtb3yG132oRGxhH2OCtoQhlxKX7dk0M/sQBy9k3UGQ5SukdrhNZabXmZp&#10;upQGO44fWhzouaX6vB+NgnFXHeh197leDR/zzdy9nwmro1L3d9PTI4hAU/gLww9+RIcyMlV2ZO1F&#10;ryBZZXFLUJAtliBiIMnSBYjq9yDLQv5fUH4DAAD//wMAUEsBAi0AFAAGAAgAAAAhALaDOJL+AAAA&#10;4QEAABMAAAAAAAAAAAAAAAAAAAAAAFtDb250ZW50X1R5cGVzXS54bWxQSwECLQAUAAYACAAAACEA&#10;OP0h/9YAAACUAQAACwAAAAAAAAAAAAAAAAAvAQAAX3JlbHMvLnJlbHNQSwECLQAUAAYACAAAACEA&#10;8JbWpRUCAAApBAAADgAAAAAAAAAAAAAAAAAuAgAAZHJzL2Uyb0RvYy54bWxQSwECLQAUAAYACAAA&#10;ACEAUeVext0AAAAJAQAADwAAAAAAAAAAAAAAAABvBAAAZHJzL2Rvd25yZXYueG1sUEsFBgAAAAAE&#10;AAQA8wAAAHkFAAAAAA==&#10;" o:allowincell="f" strokecolor="silver" strokeweight=".5pt"/>
                  </w:pict>
                </mc:Fallback>
              </mc:AlternateContent>
            </w:r>
          </w:p>
        </w:tc>
        <w:tc>
          <w:tcPr>
            <w:tcW w:w="55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E43026" w:rsidRPr="00AF5608" w:rsidRDefault="00E43026" w:rsidP="00557633"/>
        </w:tc>
        <w:tc>
          <w:tcPr>
            <w:tcW w:w="3828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E43026" w:rsidRPr="00AF5608" w:rsidRDefault="00E43026" w:rsidP="00557633"/>
        </w:tc>
      </w:tr>
      <w:tr w:rsidR="00E43026" w:rsidRPr="00AF5608" w:rsidTr="00557633">
        <w:trPr>
          <w:trHeight w:val="284"/>
        </w:trPr>
        <w:tc>
          <w:tcPr>
            <w:tcW w:w="9923" w:type="dxa"/>
            <w:gridSpan w:val="4"/>
            <w:noWrap/>
            <w:tcMar>
              <w:left w:w="28" w:type="dxa"/>
            </w:tcMar>
            <w:vAlign w:val="center"/>
          </w:tcPr>
          <w:p w:rsidR="00E43026" w:rsidRPr="00AF5608" w:rsidRDefault="00E43026" w:rsidP="00E43026">
            <w:r w:rsidRPr="00E43026">
              <w:rPr>
                <w:b/>
              </w:rPr>
              <w:t xml:space="preserve">Information </w:t>
            </w:r>
          </w:p>
        </w:tc>
      </w:tr>
      <w:tr w:rsidR="00E43026" w:rsidRPr="00AF5608" w:rsidTr="00557633">
        <w:trPr>
          <w:trHeight w:val="284"/>
        </w:trPr>
        <w:tc>
          <w:tcPr>
            <w:tcW w:w="9923" w:type="dxa"/>
            <w:gridSpan w:val="4"/>
            <w:noWrap/>
            <w:tcMar>
              <w:left w:w="28" w:type="dxa"/>
            </w:tcMar>
            <w:vAlign w:val="center"/>
          </w:tcPr>
          <w:p w:rsidR="00E43026" w:rsidRPr="00AF5608" w:rsidRDefault="00E43026" w:rsidP="00557633">
            <w:r w:rsidRPr="00AF5608">
              <w:t>Baumaßnahme</w:t>
            </w:r>
          </w:p>
        </w:tc>
      </w:tr>
      <w:tr w:rsidR="00E43026" w:rsidRPr="00AF5608" w:rsidTr="00557633">
        <w:trPr>
          <w:trHeight w:val="284"/>
        </w:trPr>
        <w:tc>
          <w:tcPr>
            <w:tcW w:w="9923" w:type="dxa"/>
            <w:gridSpan w:val="4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E43026" w:rsidRPr="00AF5608" w:rsidRDefault="00E43026" w:rsidP="00557633"/>
        </w:tc>
      </w:tr>
      <w:tr w:rsidR="00E43026" w:rsidRPr="00AF5608" w:rsidTr="00557633">
        <w:trPr>
          <w:trHeight w:val="284"/>
        </w:trPr>
        <w:tc>
          <w:tcPr>
            <w:tcW w:w="9923" w:type="dxa"/>
            <w:gridSpan w:val="4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E43026" w:rsidRPr="00AF5608" w:rsidRDefault="00E43026" w:rsidP="00557633"/>
        </w:tc>
      </w:tr>
      <w:tr w:rsidR="00E43026" w:rsidRPr="00AF5608" w:rsidTr="00557633">
        <w:trPr>
          <w:trHeight w:val="567"/>
        </w:trPr>
        <w:tc>
          <w:tcPr>
            <w:tcW w:w="9923" w:type="dxa"/>
            <w:gridSpan w:val="4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</w:tcPr>
          <w:p w:rsidR="00E43026" w:rsidRDefault="00E43026" w:rsidP="00557633">
            <w:pPr>
              <w:spacing w:before="120"/>
              <w:jc w:val="left"/>
            </w:pPr>
            <w:r>
              <w:t>Leistung</w:t>
            </w:r>
          </w:p>
          <w:p w:rsidR="00E43026" w:rsidRPr="00AF5608" w:rsidRDefault="00E43026" w:rsidP="00557633">
            <w:pPr>
              <w:spacing w:before="120"/>
              <w:jc w:val="left"/>
            </w:pPr>
          </w:p>
        </w:tc>
      </w:tr>
      <w:bookmarkEnd w:id="0"/>
    </w:tbl>
    <w:p w:rsidR="006C79B9" w:rsidRPr="006C79B9" w:rsidRDefault="006C79B9" w:rsidP="006C79B9"/>
    <w:p w:rsidR="00084A7D" w:rsidRDefault="00084A7D" w:rsidP="006C79B9"/>
    <w:p w:rsidR="00084A7D" w:rsidRDefault="00084A7D" w:rsidP="006C79B9"/>
    <w:p w:rsidR="00084A7D" w:rsidRDefault="00084A7D" w:rsidP="006C79B9"/>
    <w:p w:rsidR="006343E2" w:rsidRDefault="006343E2" w:rsidP="006C79B9">
      <w:r>
        <w:t xml:space="preserve">Sehr geehrte Damen und Herren, </w:t>
      </w:r>
    </w:p>
    <w:p w:rsidR="00EA1B61" w:rsidRDefault="00EA1B61" w:rsidP="006C79B9"/>
    <w:p w:rsidR="006343E2" w:rsidRDefault="006343E2" w:rsidP="006C79B9"/>
    <w:p w:rsidR="006343E2" w:rsidRPr="00606B02" w:rsidRDefault="006343E2" w:rsidP="006C79B9">
      <w:r w:rsidRPr="00606B02">
        <w:t xml:space="preserve">vielen Dank für Ihre </w:t>
      </w:r>
      <w:r w:rsidR="004B7B70" w:rsidRPr="00606B02">
        <w:t>Teilnahme am Vergabeverfahren.</w:t>
      </w:r>
      <w:r w:rsidRPr="00606B02">
        <w:t xml:space="preserve"> </w:t>
      </w:r>
    </w:p>
    <w:p w:rsidR="006343E2" w:rsidRPr="00606B02" w:rsidRDefault="006343E2" w:rsidP="006C79B9"/>
    <w:p w:rsidR="00FB2FF4" w:rsidRPr="00606B02" w:rsidRDefault="00FB2FF4" w:rsidP="006343E2">
      <w:r w:rsidRPr="00606B02">
        <w:t xml:space="preserve">Gemäß § 134 Abs. 1 Satz 1 GWB teilen wir Ihnen mit, dass Ihr Angebot nicht berücksichtigt werden kann. </w:t>
      </w:r>
    </w:p>
    <w:p w:rsidR="00E43026" w:rsidRDefault="006343E2" w:rsidP="00FB2FF4">
      <w:r w:rsidRPr="00606B02">
        <w:t xml:space="preserve">Wir </w:t>
      </w:r>
      <w:r w:rsidR="00FB2FF4" w:rsidRPr="00606B02">
        <w:t>beabsichtigen nach Ablauf der Informationsfrist gemäß § 134 Abs. 2 GWB, frühestens am</w:t>
      </w:r>
      <w:r w:rsidR="00F07CA9">
        <w:t xml:space="preserve"> </w:t>
      </w:r>
      <w:r w:rsidR="00F07CA9" w:rsidRPr="00AE2E75">
        <w:fldChar w:fldCharType="begin">
          <w:ffData>
            <w:name w:val="Text156"/>
            <w:enabled/>
            <w:calcOnExit w:val="0"/>
            <w:textInput/>
          </w:ffData>
        </w:fldChar>
      </w:r>
      <w:r w:rsidR="00F07CA9" w:rsidRPr="00AE2E75">
        <w:instrText xml:space="preserve"> FORMTEXT </w:instrText>
      </w:r>
      <w:r w:rsidR="00F07CA9" w:rsidRPr="00AE2E75">
        <w:fldChar w:fldCharType="separate"/>
      </w:r>
      <w:r w:rsidR="00F07CA9" w:rsidRPr="00AE2E75">
        <w:t> </w:t>
      </w:r>
      <w:r w:rsidR="00F07CA9" w:rsidRPr="00AE2E75">
        <w:t> </w:t>
      </w:r>
      <w:r w:rsidR="00F07CA9" w:rsidRPr="00AE2E75">
        <w:t> </w:t>
      </w:r>
      <w:r w:rsidR="00F07CA9" w:rsidRPr="00AE2E75">
        <w:t> </w:t>
      </w:r>
      <w:r w:rsidR="00F07CA9" w:rsidRPr="00AE2E75">
        <w:t> </w:t>
      </w:r>
      <w:r w:rsidR="00F07CA9" w:rsidRPr="00AE2E75">
        <w:fldChar w:fldCharType="end"/>
      </w:r>
      <w:r w:rsidR="00F07CA9" w:rsidRPr="00AE2E75">
        <w:fldChar w:fldCharType="begin">
          <w:ffData>
            <w:name w:val="Text156"/>
            <w:enabled/>
            <w:calcOnExit w:val="0"/>
            <w:textInput/>
          </w:ffData>
        </w:fldChar>
      </w:r>
      <w:r w:rsidR="00F07CA9" w:rsidRPr="00AE2E75">
        <w:instrText xml:space="preserve"> FORMTEXT </w:instrText>
      </w:r>
      <w:r w:rsidR="00F07CA9" w:rsidRPr="00AE2E75">
        <w:fldChar w:fldCharType="separate"/>
      </w:r>
      <w:r w:rsidR="00F07CA9" w:rsidRPr="00AE2E75">
        <w:t> </w:t>
      </w:r>
      <w:r w:rsidR="00F07CA9" w:rsidRPr="00AE2E75">
        <w:t> </w:t>
      </w:r>
      <w:r w:rsidR="00F07CA9" w:rsidRPr="00AE2E75">
        <w:t> </w:t>
      </w:r>
      <w:r w:rsidR="00F07CA9" w:rsidRPr="00AE2E75">
        <w:t> </w:t>
      </w:r>
      <w:r w:rsidR="00F07CA9" w:rsidRPr="00AE2E75">
        <w:t> </w:t>
      </w:r>
      <w:r w:rsidR="00F07CA9" w:rsidRPr="00AE2E75">
        <w:fldChar w:fldCharType="end"/>
      </w:r>
      <w:r w:rsidR="001F6E2A">
        <w:t xml:space="preserve">                 </w:t>
      </w:r>
    </w:p>
    <w:p w:rsidR="00FB2FF4" w:rsidRPr="00606B02" w:rsidRDefault="00E43026" w:rsidP="00FB2FF4">
      <w:pPr>
        <w:rPr>
          <w:u w:val="dotted"/>
        </w:rPr>
      </w:pPr>
      <w:r>
        <w:t xml:space="preserve">den </w:t>
      </w:r>
      <w:r w:rsidR="00FB2FF4" w:rsidRPr="00606B02">
        <w:t xml:space="preserve">Zuschlag </w:t>
      </w:r>
      <w:r w:rsidR="00295563">
        <w:t xml:space="preserve">auf </w:t>
      </w:r>
      <w:r w:rsidR="00E53D6A">
        <w:t xml:space="preserve">die </w:t>
      </w:r>
      <w:r w:rsidR="00FB2FF4" w:rsidRPr="00606B02">
        <w:t>Angebot</w:t>
      </w:r>
      <w:r w:rsidR="00E53D6A">
        <w:t>e</w:t>
      </w:r>
      <w:r w:rsidR="00FB2FF4" w:rsidRPr="00606B02">
        <w:t xml:space="preserve"> </w:t>
      </w:r>
      <w:r w:rsidR="00F07CA9">
        <w:t>folgende</w:t>
      </w:r>
      <w:r w:rsidR="00CB0672">
        <w:t>r</w:t>
      </w:r>
      <w:r w:rsidR="00F07CA9">
        <w:t xml:space="preserve"> </w:t>
      </w:r>
      <w:r w:rsidR="00FB2FF4" w:rsidRPr="00606B02">
        <w:t>Bieter</w:t>
      </w:r>
      <w:r w:rsidR="00CF13FD" w:rsidRPr="00CF13FD">
        <w:t xml:space="preserve"> </w:t>
      </w:r>
      <w:r w:rsidR="00CF13FD">
        <w:t>zu erteilen</w:t>
      </w:r>
      <w:r w:rsidR="00FB2FF4" w:rsidRPr="00606B02">
        <w:t xml:space="preserve">:  </w:t>
      </w:r>
    </w:p>
    <w:p w:rsidR="00FB2FF4" w:rsidRDefault="00FB2FF4" w:rsidP="00FB2FF4"/>
    <w:p w:rsidR="00E53D6A" w:rsidRDefault="00E53D6A" w:rsidP="00FB2FF4"/>
    <w:p w:rsidR="00E53D6A" w:rsidRDefault="00E53D6A" w:rsidP="00FB2FF4"/>
    <w:p w:rsidR="00E53D6A" w:rsidRPr="00606B02" w:rsidRDefault="00E53D6A" w:rsidP="00FB2FF4"/>
    <w:p w:rsidR="00952F22" w:rsidRDefault="00952F22" w:rsidP="006343E2"/>
    <w:p w:rsidR="00FB2FF4" w:rsidRPr="006C79B9" w:rsidRDefault="00FB2FF4" w:rsidP="006343E2">
      <w:r>
        <w:t xml:space="preserve">Die Nichtberücksichtigung Ihres Angebotes </w:t>
      </w:r>
      <w:r w:rsidR="00952F22">
        <w:t xml:space="preserve">begründet sich wie folgt: </w:t>
      </w:r>
    </w:p>
    <w:p w:rsidR="006C79B9" w:rsidRDefault="006C79B9" w:rsidP="006C79B9"/>
    <w:p w:rsidR="00E43026" w:rsidRDefault="00E43026" w:rsidP="006C79B9">
      <w:pPr>
        <w:rPr>
          <w:u w:val="dotted"/>
        </w:rPr>
      </w:pPr>
    </w:p>
    <w:p w:rsidR="00E53D6A" w:rsidRDefault="00E53D6A" w:rsidP="006C79B9">
      <w:pPr>
        <w:rPr>
          <w:u w:val="dotted"/>
        </w:rPr>
      </w:pPr>
    </w:p>
    <w:p w:rsidR="00E53D6A" w:rsidRDefault="00E53D6A" w:rsidP="006C79B9">
      <w:pPr>
        <w:rPr>
          <w:u w:val="dotted"/>
        </w:rPr>
      </w:pPr>
    </w:p>
    <w:p w:rsidR="00E53D6A" w:rsidRDefault="00E53D6A" w:rsidP="006C79B9">
      <w:pPr>
        <w:rPr>
          <w:u w:val="dotted"/>
        </w:rPr>
      </w:pPr>
    </w:p>
    <w:p w:rsidR="00E53D6A" w:rsidRDefault="00E53D6A" w:rsidP="006C79B9">
      <w:pPr>
        <w:rPr>
          <w:u w:val="dotted"/>
        </w:rPr>
      </w:pPr>
    </w:p>
    <w:p w:rsidR="00E53D6A" w:rsidRDefault="00E53D6A" w:rsidP="006C79B9">
      <w:pPr>
        <w:rPr>
          <w:u w:val="dotted"/>
        </w:rPr>
      </w:pPr>
    </w:p>
    <w:p w:rsidR="00E53D6A" w:rsidRDefault="00E53D6A" w:rsidP="006C79B9">
      <w:pPr>
        <w:rPr>
          <w:u w:val="dotted"/>
        </w:rPr>
      </w:pPr>
    </w:p>
    <w:p w:rsidR="00E53D6A" w:rsidRDefault="00E53D6A" w:rsidP="006C79B9">
      <w:pPr>
        <w:rPr>
          <w:u w:val="dotted"/>
        </w:rPr>
      </w:pPr>
    </w:p>
    <w:p w:rsidR="00E43026" w:rsidRDefault="00E43026" w:rsidP="006C79B9">
      <w:pPr>
        <w:rPr>
          <w:u w:val="dotted"/>
        </w:rPr>
      </w:pPr>
    </w:p>
    <w:p w:rsidR="00E43026" w:rsidRDefault="00E43026" w:rsidP="006C79B9">
      <w:pPr>
        <w:rPr>
          <w:u w:val="dotted"/>
        </w:rPr>
      </w:pPr>
    </w:p>
    <w:tbl>
      <w:tblPr>
        <w:tblStyle w:val="FennerTab1"/>
        <w:tblW w:w="9951" w:type="dxa"/>
        <w:tblLayout w:type="fixed"/>
        <w:tblLook w:val="01E0" w:firstRow="1" w:lastRow="1" w:firstColumn="1" w:lastColumn="1" w:noHBand="0" w:noVBand="0"/>
      </w:tblPr>
      <w:tblGrid>
        <w:gridCol w:w="5698"/>
        <w:gridCol w:w="4253"/>
      </w:tblGrid>
      <w:tr w:rsidR="00E53D6A" w:rsidRPr="00055AA4" w:rsidTr="000E0AD1">
        <w:trPr>
          <w:cantSplit/>
          <w:trHeight w:val="633"/>
        </w:trPr>
        <w:tc>
          <w:tcPr>
            <w:tcW w:w="9951" w:type="dxa"/>
            <w:gridSpan w:val="2"/>
            <w:vAlign w:val="top"/>
          </w:tcPr>
          <w:p w:rsidR="00E53D6A" w:rsidRPr="00055AA4" w:rsidRDefault="00E53D6A" w:rsidP="000E0AD1">
            <w:pPr>
              <w:jc w:val="left"/>
            </w:pPr>
            <w:r w:rsidRPr="00055AA4">
              <w:t>Mit freundlichen Grüßen</w:t>
            </w:r>
          </w:p>
          <w:p w:rsidR="00E53D6A" w:rsidRPr="00055AA4" w:rsidRDefault="00E53D6A" w:rsidP="000E0AD1">
            <w:pPr>
              <w:jc w:val="left"/>
              <w:rPr>
                <w:szCs w:val="20"/>
              </w:rPr>
            </w:pPr>
          </w:p>
          <w:p w:rsidR="00E53D6A" w:rsidRPr="00055AA4" w:rsidRDefault="00E53D6A" w:rsidP="000E0AD1">
            <w:pPr>
              <w:jc w:val="left"/>
            </w:pPr>
            <w:r w:rsidRPr="00055AA4">
              <w:rPr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5AA4">
              <w:rPr>
                <w:szCs w:val="20"/>
              </w:rPr>
              <w:instrText xml:space="preserve"> FORMTEXT </w:instrText>
            </w:r>
            <w:r w:rsidRPr="00055AA4">
              <w:rPr>
                <w:szCs w:val="20"/>
              </w:rPr>
            </w:r>
            <w:r w:rsidRPr="00055AA4">
              <w:rPr>
                <w:szCs w:val="20"/>
              </w:rPr>
              <w:fldChar w:fldCharType="separate"/>
            </w:r>
            <w:r w:rsidRPr="00055AA4">
              <w:rPr>
                <w:noProof/>
                <w:szCs w:val="20"/>
              </w:rPr>
              <w:t> </w:t>
            </w:r>
            <w:r w:rsidRPr="00055AA4">
              <w:rPr>
                <w:noProof/>
                <w:szCs w:val="20"/>
              </w:rPr>
              <w:t> </w:t>
            </w:r>
            <w:r w:rsidRPr="00055AA4">
              <w:rPr>
                <w:noProof/>
                <w:szCs w:val="20"/>
              </w:rPr>
              <w:t> </w:t>
            </w:r>
            <w:r w:rsidRPr="00055AA4">
              <w:rPr>
                <w:noProof/>
                <w:szCs w:val="20"/>
              </w:rPr>
              <w:t> </w:t>
            </w:r>
            <w:r w:rsidRPr="00055AA4">
              <w:rPr>
                <w:noProof/>
                <w:szCs w:val="20"/>
              </w:rPr>
              <w:t> </w:t>
            </w:r>
            <w:r w:rsidRPr="00055AA4">
              <w:rPr>
                <w:szCs w:val="20"/>
              </w:rPr>
              <w:fldChar w:fldCharType="end"/>
            </w:r>
          </w:p>
        </w:tc>
      </w:tr>
      <w:tr w:rsidR="00E53D6A" w:rsidRPr="00055AA4" w:rsidTr="000E0AD1">
        <w:trPr>
          <w:cantSplit/>
        </w:trPr>
        <w:tc>
          <w:tcPr>
            <w:tcW w:w="5698" w:type="dxa"/>
            <w:tcBorders>
              <w:bottom w:val="single" w:sz="4" w:space="0" w:color="808080"/>
            </w:tcBorders>
          </w:tcPr>
          <w:p w:rsidR="00E53D6A" w:rsidRPr="00055AA4" w:rsidRDefault="00E53D6A" w:rsidP="000E0AD1"/>
        </w:tc>
        <w:tc>
          <w:tcPr>
            <w:tcW w:w="4253" w:type="dxa"/>
          </w:tcPr>
          <w:p w:rsidR="00E53D6A" w:rsidRPr="00055AA4" w:rsidRDefault="00E53D6A" w:rsidP="000E0AD1"/>
        </w:tc>
      </w:tr>
    </w:tbl>
    <w:p w:rsidR="006343E2" w:rsidRDefault="00E53D6A" w:rsidP="006C79B9">
      <w:r>
        <w:t>Vergabestelle</w:t>
      </w:r>
    </w:p>
    <w:p w:rsidR="00E53D6A" w:rsidRDefault="00E53D6A" w:rsidP="006C79B9">
      <w:r w:rsidRPr="00055AA4">
        <w:rPr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55AA4">
        <w:rPr>
          <w:szCs w:val="20"/>
        </w:rPr>
        <w:instrText xml:space="preserve"> FORMTEXT </w:instrText>
      </w:r>
      <w:r w:rsidRPr="00055AA4">
        <w:rPr>
          <w:szCs w:val="20"/>
        </w:rPr>
      </w:r>
      <w:r w:rsidRPr="00055AA4">
        <w:rPr>
          <w:szCs w:val="20"/>
        </w:rPr>
        <w:fldChar w:fldCharType="separate"/>
      </w:r>
      <w:r w:rsidRPr="00055AA4">
        <w:rPr>
          <w:noProof/>
          <w:szCs w:val="20"/>
        </w:rPr>
        <w:t> </w:t>
      </w:r>
      <w:r w:rsidRPr="00055AA4">
        <w:rPr>
          <w:noProof/>
          <w:szCs w:val="20"/>
        </w:rPr>
        <w:t> </w:t>
      </w:r>
      <w:r w:rsidRPr="00055AA4">
        <w:rPr>
          <w:noProof/>
          <w:szCs w:val="20"/>
        </w:rPr>
        <w:t> </w:t>
      </w:r>
      <w:r w:rsidRPr="00055AA4">
        <w:rPr>
          <w:noProof/>
          <w:szCs w:val="20"/>
        </w:rPr>
        <w:t> </w:t>
      </w:r>
      <w:r w:rsidRPr="00055AA4">
        <w:rPr>
          <w:noProof/>
          <w:szCs w:val="20"/>
        </w:rPr>
        <w:t> </w:t>
      </w:r>
      <w:r w:rsidRPr="00055AA4">
        <w:rPr>
          <w:szCs w:val="20"/>
        </w:rPr>
        <w:fldChar w:fldCharType="end"/>
      </w:r>
    </w:p>
    <w:sectPr w:rsidR="00E53D6A" w:rsidSect="00500C2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301" w:rsidRDefault="001B1301">
      <w:r>
        <w:separator/>
      </w:r>
    </w:p>
    <w:p w:rsidR="001B1301" w:rsidRDefault="001B1301"/>
    <w:p w:rsidR="001B1301" w:rsidRDefault="001B1301"/>
    <w:p w:rsidR="001B1301" w:rsidRDefault="001B1301"/>
  </w:endnote>
  <w:endnote w:type="continuationSeparator" w:id="0">
    <w:p w:rsidR="001B1301" w:rsidRDefault="001B1301">
      <w:r>
        <w:continuationSeparator/>
      </w:r>
    </w:p>
    <w:p w:rsidR="001B1301" w:rsidRDefault="001B1301"/>
    <w:p w:rsidR="001B1301" w:rsidRDefault="001B1301"/>
    <w:p w:rsidR="001B1301" w:rsidRDefault="001B1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8133"/>
      <w:gridCol w:w="1440"/>
    </w:tblGrid>
    <w:tr w:rsidR="00B23BF2" w:rsidRPr="00FB6AAB" w:rsidTr="00EA66BC">
      <w:trPr>
        <w:cantSplit/>
        <w:trHeight w:hRule="exact" w:val="397"/>
      </w:trPr>
      <w:tc>
        <w:tcPr>
          <w:tcW w:w="147" w:type="dxa"/>
          <w:vAlign w:val="center"/>
        </w:tcPr>
        <w:p w:rsidR="00B23BF2" w:rsidRPr="00D6072E" w:rsidRDefault="00B23BF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8133" w:type="dxa"/>
          <w:vAlign w:val="center"/>
        </w:tcPr>
        <w:p w:rsidR="00B23BF2" w:rsidRPr="00683A09" w:rsidRDefault="006F46A6" w:rsidP="00E53D6A">
          <w:pPr>
            <w:tabs>
              <w:tab w:val="left" w:pos="108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B23BF2" w:rsidRPr="00683A09">
            <w:rPr>
              <w:sz w:val="16"/>
              <w:szCs w:val="16"/>
            </w:rPr>
            <w:t xml:space="preserve">VHF Bayern  – Stand </w:t>
          </w:r>
          <w:r w:rsidR="00E53D6A">
            <w:rPr>
              <w:sz w:val="16"/>
              <w:szCs w:val="16"/>
            </w:rPr>
            <w:t>Juli 2023</w:t>
          </w:r>
        </w:p>
      </w:tc>
      <w:tc>
        <w:tcPr>
          <w:tcW w:w="1440" w:type="dxa"/>
          <w:vAlign w:val="center"/>
        </w:tcPr>
        <w:p w:rsidR="00B23BF2" w:rsidRPr="00FB6AAB" w:rsidRDefault="00B23BF2" w:rsidP="00D6072E">
          <w:pPr>
            <w:jc w:val="right"/>
            <w:rPr>
              <w:rFonts w:cs="Arial"/>
              <w:sz w:val="16"/>
              <w:szCs w:val="16"/>
            </w:rPr>
          </w:pPr>
          <w:r w:rsidRPr="00FB6AAB">
            <w:rPr>
              <w:rFonts w:cs="Arial"/>
              <w:snapToGrid w:val="0"/>
              <w:sz w:val="16"/>
              <w:szCs w:val="16"/>
            </w:rPr>
            <w:t xml:space="preserve">Seite </w: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FB6AAB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A72209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FB6AAB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FB6AAB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A72209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:rsidR="001B1301" w:rsidRPr="00046C8E" w:rsidRDefault="001B1301" w:rsidP="005273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301" w:rsidRDefault="001B1301">
      <w:r>
        <w:separator/>
      </w:r>
    </w:p>
    <w:p w:rsidR="001B1301" w:rsidRDefault="001B1301"/>
    <w:p w:rsidR="001B1301" w:rsidRDefault="001B1301"/>
    <w:p w:rsidR="001B1301" w:rsidRDefault="001B1301"/>
  </w:footnote>
  <w:footnote w:type="continuationSeparator" w:id="0">
    <w:p w:rsidR="001B1301" w:rsidRDefault="001B1301">
      <w:r>
        <w:continuationSeparator/>
      </w:r>
    </w:p>
    <w:p w:rsidR="001B1301" w:rsidRDefault="001B1301"/>
    <w:p w:rsidR="001B1301" w:rsidRDefault="001B1301"/>
    <w:p w:rsidR="001B1301" w:rsidRDefault="001B13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01" w:rsidRDefault="001B1301"/>
  <w:p w:rsidR="001B1301" w:rsidRDefault="001B1301"/>
  <w:p w:rsidR="001B1301" w:rsidRDefault="001B13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01" w:rsidRPr="004A6CFB" w:rsidRDefault="004A6CFB" w:rsidP="00046C8E">
    <w:pPr>
      <w:pStyle w:val="Kopfzeile"/>
      <w:rPr>
        <w:sz w:val="28"/>
        <w:szCs w:val="28"/>
      </w:rPr>
    </w:pPr>
    <w:r w:rsidRPr="004A6CFB">
      <w:rPr>
        <w:sz w:val="28"/>
        <w:szCs w:val="28"/>
      </w:rPr>
      <w:t>III.</w:t>
    </w:r>
    <w:r w:rsidR="00EA1B61">
      <w:rPr>
        <w:sz w:val="28"/>
        <w:szCs w:val="28"/>
      </w:rPr>
      <w:t>1</w:t>
    </w:r>
    <w:r w:rsidR="004B7B70">
      <w:rPr>
        <w:sz w:val="28"/>
        <w:szCs w:val="28"/>
      </w:rPr>
      <w:t>2</w:t>
    </w:r>
    <w:r w:rsidR="00295563">
      <w:rPr>
        <w:sz w:val="28"/>
        <w:szCs w:val="28"/>
      </w:rPr>
      <w:t>.1</w:t>
    </w:r>
  </w:p>
  <w:p w:rsidR="001B1301" w:rsidRPr="00AB4B05" w:rsidRDefault="001B1301" w:rsidP="00AB4B05">
    <w:pPr>
      <w:pStyle w:val="UnterKopfzeile"/>
    </w:pPr>
    <w:r>
      <w:t>(</w:t>
    </w:r>
    <w:r w:rsidR="004B7B70">
      <w:t>Information gemäß § 134 GWB – Absage</w:t>
    </w:r>
    <w:r w:rsidR="00CB0672">
      <w:t xml:space="preserve"> – mehrere Auftrag</w:t>
    </w:r>
    <w:r w:rsidR="00A72209">
      <w:t>nehmer</w:t>
    </w:r>
    <w:r w:rsidR="004B7B70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7C"/>
    <w:rsid w:val="000021DC"/>
    <w:rsid w:val="0000737B"/>
    <w:rsid w:val="0001134B"/>
    <w:rsid w:val="000114D3"/>
    <w:rsid w:val="0002292E"/>
    <w:rsid w:val="00046C8E"/>
    <w:rsid w:val="0006179A"/>
    <w:rsid w:val="0006675C"/>
    <w:rsid w:val="00081305"/>
    <w:rsid w:val="000848E7"/>
    <w:rsid w:val="00084A7D"/>
    <w:rsid w:val="000A42AA"/>
    <w:rsid w:val="000D644D"/>
    <w:rsid w:val="000E088F"/>
    <w:rsid w:val="000F3155"/>
    <w:rsid w:val="001028D9"/>
    <w:rsid w:val="00106076"/>
    <w:rsid w:val="00127C79"/>
    <w:rsid w:val="001426F7"/>
    <w:rsid w:val="0014717C"/>
    <w:rsid w:val="001A6205"/>
    <w:rsid w:val="001B1301"/>
    <w:rsid w:val="001B705C"/>
    <w:rsid w:val="001B751D"/>
    <w:rsid w:val="001C0715"/>
    <w:rsid w:val="001C3E5C"/>
    <w:rsid w:val="001C509D"/>
    <w:rsid w:val="001E0C92"/>
    <w:rsid w:val="001F47CC"/>
    <w:rsid w:val="001F6E2A"/>
    <w:rsid w:val="002062E9"/>
    <w:rsid w:val="00242E3F"/>
    <w:rsid w:val="002517FD"/>
    <w:rsid w:val="002633D4"/>
    <w:rsid w:val="00263542"/>
    <w:rsid w:val="002748DF"/>
    <w:rsid w:val="00295563"/>
    <w:rsid w:val="002C0F7B"/>
    <w:rsid w:val="002C403D"/>
    <w:rsid w:val="002E4302"/>
    <w:rsid w:val="002F4952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726B"/>
    <w:rsid w:val="00457745"/>
    <w:rsid w:val="00467687"/>
    <w:rsid w:val="0047055A"/>
    <w:rsid w:val="004763B0"/>
    <w:rsid w:val="00480ABD"/>
    <w:rsid w:val="004818FE"/>
    <w:rsid w:val="004826D2"/>
    <w:rsid w:val="00492429"/>
    <w:rsid w:val="004A6CFB"/>
    <w:rsid w:val="004B7B70"/>
    <w:rsid w:val="004C5609"/>
    <w:rsid w:val="004D7C3C"/>
    <w:rsid w:val="004E07A5"/>
    <w:rsid w:val="004E3711"/>
    <w:rsid w:val="00500C2B"/>
    <w:rsid w:val="0051454E"/>
    <w:rsid w:val="00520D3B"/>
    <w:rsid w:val="005273C9"/>
    <w:rsid w:val="005333C9"/>
    <w:rsid w:val="00552502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6B02"/>
    <w:rsid w:val="00607EE7"/>
    <w:rsid w:val="00614636"/>
    <w:rsid w:val="006343E2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6F46A6"/>
    <w:rsid w:val="00721D51"/>
    <w:rsid w:val="00724CA7"/>
    <w:rsid w:val="0073442F"/>
    <w:rsid w:val="00734EDE"/>
    <w:rsid w:val="00743249"/>
    <w:rsid w:val="00753765"/>
    <w:rsid w:val="007633C2"/>
    <w:rsid w:val="00776FD7"/>
    <w:rsid w:val="0078194F"/>
    <w:rsid w:val="00782E76"/>
    <w:rsid w:val="0078606E"/>
    <w:rsid w:val="0078695C"/>
    <w:rsid w:val="007E61DB"/>
    <w:rsid w:val="00803763"/>
    <w:rsid w:val="0081723D"/>
    <w:rsid w:val="00864F40"/>
    <w:rsid w:val="00877F5D"/>
    <w:rsid w:val="00890245"/>
    <w:rsid w:val="008A5CCB"/>
    <w:rsid w:val="008B1F06"/>
    <w:rsid w:val="008D764D"/>
    <w:rsid w:val="008F52AA"/>
    <w:rsid w:val="008F6547"/>
    <w:rsid w:val="00910F0B"/>
    <w:rsid w:val="00952F22"/>
    <w:rsid w:val="00962412"/>
    <w:rsid w:val="0097166A"/>
    <w:rsid w:val="009769C9"/>
    <w:rsid w:val="009A2126"/>
    <w:rsid w:val="009A3215"/>
    <w:rsid w:val="009A33B4"/>
    <w:rsid w:val="009C14BE"/>
    <w:rsid w:val="00A00872"/>
    <w:rsid w:val="00A11BD1"/>
    <w:rsid w:val="00A3506A"/>
    <w:rsid w:val="00A5084B"/>
    <w:rsid w:val="00A72209"/>
    <w:rsid w:val="00A75824"/>
    <w:rsid w:val="00A84B82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BF2"/>
    <w:rsid w:val="00B23C01"/>
    <w:rsid w:val="00B40909"/>
    <w:rsid w:val="00B40E75"/>
    <w:rsid w:val="00B434E5"/>
    <w:rsid w:val="00B61D2B"/>
    <w:rsid w:val="00B810CA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B0672"/>
    <w:rsid w:val="00CB26F7"/>
    <w:rsid w:val="00CD54C7"/>
    <w:rsid w:val="00CF13FD"/>
    <w:rsid w:val="00CF64C4"/>
    <w:rsid w:val="00D05C74"/>
    <w:rsid w:val="00D6072E"/>
    <w:rsid w:val="00D63969"/>
    <w:rsid w:val="00D96156"/>
    <w:rsid w:val="00D9631C"/>
    <w:rsid w:val="00DA276D"/>
    <w:rsid w:val="00DA57BB"/>
    <w:rsid w:val="00DB6C0D"/>
    <w:rsid w:val="00DC2EA6"/>
    <w:rsid w:val="00DC7E08"/>
    <w:rsid w:val="00DD5025"/>
    <w:rsid w:val="00DE2F64"/>
    <w:rsid w:val="00DE420C"/>
    <w:rsid w:val="00E02FAA"/>
    <w:rsid w:val="00E1197E"/>
    <w:rsid w:val="00E13DDF"/>
    <w:rsid w:val="00E322E9"/>
    <w:rsid w:val="00E43026"/>
    <w:rsid w:val="00E53D6A"/>
    <w:rsid w:val="00E578EB"/>
    <w:rsid w:val="00E6087B"/>
    <w:rsid w:val="00E77831"/>
    <w:rsid w:val="00E85EBB"/>
    <w:rsid w:val="00EA10EB"/>
    <w:rsid w:val="00EA1B61"/>
    <w:rsid w:val="00EA4EBE"/>
    <w:rsid w:val="00EC7AED"/>
    <w:rsid w:val="00ED07A9"/>
    <w:rsid w:val="00F07CA9"/>
    <w:rsid w:val="00F133C2"/>
    <w:rsid w:val="00F21669"/>
    <w:rsid w:val="00F32C49"/>
    <w:rsid w:val="00F43CAF"/>
    <w:rsid w:val="00F8726C"/>
    <w:rsid w:val="00F9088F"/>
    <w:rsid w:val="00F92CF7"/>
    <w:rsid w:val="00FA0151"/>
    <w:rsid w:val="00FB2FF4"/>
    <w:rsid w:val="00FB37F2"/>
    <w:rsid w:val="00FB6AAB"/>
    <w:rsid w:val="00FC0982"/>
    <w:rsid w:val="00FC1057"/>
    <w:rsid w:val="00FD49AF"/>
    <w:rsid w:val="00FE2B42"/>
    <w:rsid w:val="00FE5FC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5893383"/>
  <w15:docId w15:val="{D0EC1A30-9110-43A6-9D6B-DF1F3C4A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ennerTab1">
    <w:name w:val="FennerTab1"/>
    <w:basedOn w:val="NormaleTabelle"/>
    <w:rsid w:val="00E53D6A"/>
    <w:pPr>
      <w:jc w:val="both"/>
    </w:pPr>
    <w:rPr>
      <w:rFonts w:ascii="Arial" w:hAnsi="Arial"/>
    </w:rPr>
    <w:tblPr>
      <w:tblCellMar>
        <w:top w:w="28" w:type="dxa"/>
        <w:left w:w="28" w:type="dxa"/>
        <w:bottom w:w="28" w:type="dxa"/>
        <w:right w:w="28" w:type="dxa"/>
      </w:tblCellMar>
    </w:tblPr>
    <w:tcPr>
      <w:noWrap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ACE70-15F4-496C-9AA5-3962C7D7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86</Words>
  <Characters>596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Verpflichtungserlärung</dc:title>
  <dc:creator>Dorothea Fenner</dc:creator>
  <cp:lastModifiedBy>Fischer, Alke (StMB)</cp:lastModifiedBy>
  <cp:revision>7</cp:revision>
  <cp:lastPrinted>2016-03-14T14:09:00Z</cp:lastPrinted>
  <dcterms:created xsi:type="dcterms:W3CDTF">2023-07-18T08:31:00Z</dcterms:created>
  <dcterms:modified xsi:type="dcterms:W3CDTF">2023-07-28T10:06:00Z</dcterms:modified>
</cp:coreProperties>
</file>